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1AC8" w14:textId="77777777" w:rsidR="00F257AD" w:rsidRDefault="00F257AD" w:rsidP="00F257AD">
      <w:pPr>
        <w:spacing w:after="0" w:line="240" w:lineRule="auto"/>
      </w:pPr>
      <w:r>
        <w:rPr>
          <w:b/>
          <w:bCs/>
        </w:rPr>
        <w:t xml:space="preserve">Mejla denna anmälan till </w:t>
      </w:r>
      <w:hyperlink r:id="rId6" w:history="1">
        <w:r w:rsidRPr="00055E0A">
          <w:rPr>
            <w:rStyle w:val="Hyperlnk"/>
          </w:rPr>
          <w:t>meetings@swedeamp.com</w:t>
        </w:r>
      </w:hyperlink>
      <w:r>
        <w:t xml:space="preserve"> </w:t>
      </w:r>
    </w:p>
    <w:p w14:paraId="15494D0A" w14:textId="77777777" w:rsidR="00F257AD" w:rsidRDefault="00F257AD" w:rsidP="00F257AD">
      <w:pPr>
        <w:rPr>
          <w:b/>
          <w:bCs/>
        </w:rPr>
      </w:pPr>
      <w:r w:rsidRPr="00F02C57">
        <w:rPr>
          <w:sz w:val="22"/>
          <w:szCs w:val="22"/>
        </w:rPr>
        <w:t xml:space="preserve">Anmälan öppnar den 27 april och stängs den 18 augusti. </w:t>
      </w:r>
      <w:r w:rsidR="00F63CFE">
        <w:rPr>
          <w:b/>
          <w:bCs/>
        </w:rPr>
        <w:t xml:space="preserve"> </w:t>
      </w:r>
    </w:p>
    <w:p w14:paraId="381D3F11" w14:textId="77777777" w:rsidR="00520D41" w:rsidRPr="00E45A5B" w:rsidRDefault="00520D41">
      <w:pPr>
        <w:rPr>
          <w:b/>
          <w:bCs/>
        </w:rPr>
      </w:pPr>
      <w:r w:rsidRPr="00E45A5B">
        <w:rPr>
          <w:b/>
          <w:bCs/>
        </w:rPr>
        <w:t>Jag anmäler härmed mitt deltagande till SwedeAmp</w:t>
      </w:r>
      <w:r w:rsidR="007E0F3F" w:rsidRPr="00E45A5B">
        <w:rPr>
          <w:b/>
          <w:bCs/>
        </w:rPr>
        <w:t>s möte: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232688" w14:paraId="26B43B73" w14:textId="77777777" w:rsidTr="004E1E3D">
        <w:tc>
          <w:tcPr>
            <w:tcW w:w="2689" w:type="dxa"/>
          </w:tcPr>
          <w:p w14:paraId="55093F20" w14:textId="77777777" w:rsidR="00232688" w:rsidRPr="00BF3C98" w:rsidRDefault="00BF3C98" w:rsidP="0068783B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BF3C98">
              <w:rPr>
                <w:sz w:val="28"/>
                <w:szCs w:val="28"/>
              </w:rPr>
              <w:t>För- och efternamn:</w:t>
            </w:r>
          </w:p>
        </w:tc>
        <w:tc>
          <w:tcPr>
            <w:tcW w:w="6373" w:type="dxa"/>
          </w:tcPr>
          <w:p w14:paraId="5EC78132" w14:textId="77777777" w:rsidR="00232688" w:rsidRPr="00BF3C98" w:rsidRDefault="0068783B" w:rsidP="005F5D0F">
            <w:pPr>
              <w:spacing w:line="276" w:lineRule="auto"/>
              <w:rPr>
                <w:sz w:val="28"/>
                <w:szCs w:val="28"/>
              </w:rPr>
            </w:pPr>
            <w:r w:rsidRPr="006261AE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261AE">
              <w:rPr>
                <w:sz w:val="28"/>
                <w:szCs w:val="28"/>
              </w:rPr>
              <w:instrText xml:space="preserve"> FORMTEXT </w:instrText>
            </w:r>
            <w:r w:rsidRPr="006261AE">
              <w:rPr>
                <w:sz w:val="28"/>
                <w:szCs w:val="28"/>
              </w:rPr>
            </w:r>
            <w:r w:rsidRPr="006261AE">
              <w:rPr>
                <w:sz w:val="28"/>
                <w:szCs w:val="28"/>
              </w:rPr>
              <w:fldChar w:fldCharType="separate"/>
            </w:r>
            <w:r w:rsidRPr="006261AE">
              <w:rPr>
                <w:noProof/>
                <w:sz w:val="28"/>
                <w:szCs w:val="28"/>
              </w:rPr>
              <w:t> </w:t>
            </w:r>
            <w:r w:rsidRPr="006261AE">
              <w:rPr>
                <w:noProof/>
                <w:sz w:val="28"/>
                <w:szCs w:val="28"/>
              </w:rPr>
              <w:t> </w:t>
            </w:r>
            <w:r w:rsidRPr="006261AE">
              <w:rPr>
                <w:noProof/>
                <w:sz w:val="28"/>
                <w:szCs w:val="28"/>
              </w:rPr>
              <w:t> </w:t>
            </w:r>
            <w:r w:rsidRPr="006261AE">
              <w:rPr>
                <w:noProof/>
                <w:sz w:val="28"/>
                <w:szCs w:val="28"/>
              </w:rPr>
              <w:t> </w:t>
            </w:r>
            <w:r w:rsidRPr="006261AE">
              <w:rPr>
                <w:noProof/>
                <w:sz w:val="28"/>
                <w:szCs w:val="28"/>
              </w:rPr>
              <w:t> </w:t>
            </w:r>
            <w:r w:rsidRPr="006261AE"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BF3C98" w14:paraId="3890FE22" w14:textId="77777777" w:rsidTr="004E1E3D">
        <w:tc>
          <w:tcPr>
            <w:tcW w:w="2689" w:type="dxa"/>
          </w:tcPr>
          <w:p w14:paraId="6B596DE9" w14:textId="77777777" w:rsidR="00BF3C98" w:rsidRPr="00BF3C98" w:rsidRDefault="00BF3C98" w:rsidP="0068783B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BF3C98">
              <w:rPr>
                <w:sz w:val="28"/>
                <w:szCs w:val="28"/>
              </w:rPr>
              <w:t>Yrke:</w:t>
            </w:r>
          </w:p>
        </w:tc>
        <w:tc>
          <w:tcPr>
            <w:tcW w:w="6373" w:type="dxa"/>
          </w:tcPr>
          <w:p w14:paraId="60DA7A41" w14:textId="77777777" w:rsidR="00BF3C98" w:rsidRPr="00BF3C98" w:rsidRDefault="0068783B" w:rsidP="005F5D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232688" w14:paraId="1046E2D5" w14:textId="77777777" w:rsidTr="004E1E3D">
        <w:tc>
          <w:tcPr>
            <w:tcW w:w="2689" w:type="dxa"/>
          </w:tcPr>
          <w:p w14:paraId="2D72351F" w14:textId="77777777" w:rsidR="00232688" w:rsidRPr="00BF3C98" w:rsidRDefault="00232688" w:rsidP="0068783B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BF3C98">
              <w:rPr>
                <w:sz w:val="28"/>
                <w:szCs w:val="28"/>
              </w:rPr>
              <w:t>Arbetsplats:</w:t>
            </w:r>
          </w:p>
        </w:tc>
        <w:tc>
          <w:tcPr>
            <w:tcW w:w="6373" w:type="dxa"/>
          </w:tcPr>
          <w:p w14:paraId="116CA6C7" w14:textId="77777777" w:rsidR="00232688" w:rsidRPr="00BF3C98" w:rsidRDefault="0068783B" w:rsidP="005F5D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232688" w14:paraId="5B4B3F34" w14:textId="77777777" w:rsidTr="004E1E3D">
        <w:tc>
          <w:tcPr>
            <w:tcW w:w="2689" w:type="dxa"/>
          </w:tcPr>
          <w:p w14:paraId="0A78C43F" w14:textId="77777777" w:rsidR="00232688" w:rsidRPr="00BF3C98" w:rsidRDefault="00232688" w:rsidP="0068783B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BF3C98">
              <w:rPr>
                <w:sz w:val="28"/>
                <w:szCs w:val="28"/>
              </w:rPr>
              <w:t>Stad:</w:t>
            </w:r>
          </w:p>
        </w:tc>
        <w:tc>
          <w:tcPr>
            <w:tcW w:w="6373" w:type="dxa"/>
          </w:tcPr>
          <w:p w14:paraId="560D6792" w14:textId="77777777" w:rsidR="00232688" w:rsidRPr="00BF3C98" w:rsidRDefault="0068783B" w:rsidP="005F5D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232688" w14:paraId="7371A59A" w14:textId="77777777" w:rsidTr="004E1E3D">
        <w:tc>
          <w:tcPr>
            <w:tcW w:w="2689" w:type="dxa"/>
          </w:tcPr>
          <w:p w14:paraId="70C48EB2" w14:textId="77777777" w:rsidR="00232688" w:rsidRPr="00BF3C98" w:rsidRDefault="00232688" w:rsidP="0068783B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BF3C98">
              <w:rPr>
                <w:sz w:val="28"/>
                <w:szCs w:val="28"/>
              </w:rPr>
              <w:t>E-mail:</w:t>
            </w:r>
          </w:p>
        </w:tc>
        <w:tc>
          <w:tcPr>
            <w:tcW w:w="6373" w:type="dxa"/>
          </w:tcPr>
          <w:p w14:paraId="3FA33694" w14:textId="77777777" w:rsidR="00232688" w:rsidRPr="00BF3C98" w:rsidRDefault="0068783B" w:rsidP="005F5D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69EAFCFA" w14:textId="77777777" w:rsidR="00520D41" w:rsidRDefault="00520D41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04"/>
        <w:gridCol w:w="1791"/>
      </w:tblGrid>
      <w:tr w:rsidR="00A7437F" w14:paraId="7F2AB32B" w14:textId="77777777" w:rsidTr="00EA1D38">
        <w:trPr>
          <w:trHeight w:val="152"/>
        </w:trPr>
        <w:tc>
          <w:tcPr>
            <w:tcW w:w="6804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76F802B8" w14:textId="77777777" w:rsidR="00A7437F" w:rsidRDefault="00A7437F" w:rsidP="005F5D0F">
            <w:pPr>
              <w:spacing w:line="276" w:lineRule="auto"/>
            </w:pPr>
            <w:r>
              <w:tab/>
              <w:t xml:space="preserve">  </w:t>
            </w:r>
          </w:p>
        </w:tc>
        <w:tc>
          <w:tcPr>
            <w:tcW w:w="17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38D4F5F" w14:textId="77777777" w:rsidR="00A7437F" w:rsidRDefault="00EA1D38" w:rsidP="00EA1D38">
            <w:pPr>
              <w:spacing w:line="276" w:lineRule="auto"/>
              <w:jc w:val="center"/>
            </w:pPr>
            <w:r>
              <w:t>Ja eller nej?</w:t>
            </w:r>
          </w:p>
        </w:tc>
      </w:tr>
      <w:tr w:rsidR="0033288A" w14:paraId="1C487E15" w14:textId="77777777" w:rsidTr="00EA1D38">
        <w:trPr>
          <w:trHeight w:val="353"/>
        </w:trPr>
        <w:tc>
          <w:tcPr>
            <w:tcW w:w="6804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242879A6" w14:textId="77777777" w:rsidR="0033288A" w:rsidRDefault="0033288A" w:rsidP="005F5D0F">
            <w:pPr>
              <w:spacing w:line="276" w:lineRule="auto"/>
            </w:pPr>
            <w:r>
              <w:t>Har du användarbehörighet till registerplattformen 3C?  ………..</w:t>
            </w:r>
          </w:p>
        </w:tc>
        <w:tc>
          <w:tcPr>
            <w:tcW w:w="17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FCFA70D" w14:textId="77777777" w:rsidR="0033288A" w:rsidRDefault="006261AE" w:rsidP="00EA1D38">
            <w:pPr>
              <w:spacing w:line="276" w:lineRule="auto"/>
              <w:jc w:val="center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          "/>
                    <w:listEntry w:val="    Ja    "/>
                    <w:listEntry w:val="    Nej    "/>
                  </w:ddList>
                </w:ffData>
              </w:fldChar>
            </w:r>
            <w:bookmarkStart w:id="5" w:name="Dropdown4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</w:tr>
      <w:tr w:rsidR="00A7437F" w14:paraId="6B9F530D" w14:textId="77777777" w:rsidTr="00EA1D38">
        <w:trPr>
          <w:trHeight w:val="353"/>
        </w:trPr>
        <w:tc>
          <w:tcPr>
            <w:tcW w:w="6804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2419B5BC" w14:textId="77777777" w:rsidR="00A7437F" w:rsidRDefault="00A7437F" w:rsidP="005F5D0F">
            <w:pPr>
              <w:spacing w:line="276" w:lineRule="auto"/>
            </w:pPr>
            <w:r>
              <w:t>Registrerar du själv data i 3C plattformen? …………………………..</w:t>
            </w:r>
          </w:p>
        </w:tc>
        <w:tc>
          <w:tcPr>
            <w:tcW w:w="17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95DB96D" w14:textId="77777777" w:rsidR="00A7437F" w:rsidRDefault="006261AE" w:rsidP="00EA1D38">
            <w:pPr>
              <w:spacing w:line="276" w:lineRule="auto"/>
              <w:jc w:val="center"/>
            </w:pPr>
            <w:r>
              <w:fldChar w:fldCharType="begin">
                <w:ffData>
                  <w:name w:val="Dropdown3"/>
                  <w:enabled/>
                  <w:calcOnExit w:val="0"/>
                  <w:statusText w:type="text" w:val="Ange Ja/Nej"/>
                  <w:ddList>
                    <w:listEntry w:val="          "/>
                    <w:listEntry w:val="    Ja    "/>
                    <w:listEntry w:val="    Nej    "/>
                  </w:ddList>
                </w:ffData>
              </w:fldChar>
            </w:r>
            <w:bookmarkStart w:id="6" w:name="Dropdown3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</w:tr>
      <w:tr w:rsidR="00A7437F" w14:paraId="01EEC27E" w14:textId="77777777" w:rsidTr="00EA1D38">
        <w:trPr>
          <w:trHeight w:val="353"/>
        </w:trPr>
        <w:tc>
          <w:tcPr>
            <w:tcW w:w="6804" w:type="dxa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5A420C5D" w14:textId="77777777" w:rsidR="00A7437F" w:rsidRDefault="00A7437F" w:rsidP="005F5D0F">
            <w:pPr>
              <w:spacing w:line="276" w:lineRule="auto"/>
            </w:pPr>
            <w:r>
              <w:t>Använder du data från SwedeAmp i ditt arbete?  …………………..</w:t>
            </w:r>
          </w:p>
        </w:tc>
        <w:tc>
          <w:tcPr>
            <w:tcW w:w="17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E12254" w14:textId="77777777" w:rsidR="00A7437F" w:rsidRDefault="006261AE" w:rsidP="00EA1D38">
            <w:pPr>
              <w:spacing w:line="276" w:lineRule="auto"/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          "/>
                    <w:listEntry w:val="    Ja    "/>
                    <w:listEntry w:val="    Nej    "/>
                  </w:ddList>
                </w:ffData>
              </w:fldChar>
            </w:r>
            <w:bookmarkStart w:id="7" w:name="Dropdown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</w:tr>
    </w:tbl>
    <w:p w14:paraId="3FA8044F" w14:textId="77777777" w:rsidR="00A7437F" w:rsidRDefault="00A7437F" w:rsidP="005F5D0F">
      <w:pPr>
        <w:spacing w:line="276" w:lineRule="auto"/>
      </w:pPr>
    </w:p>
    <w:p w14:paraId="2BBA2ECF" w14:textId="77777777" w:rsidR="00281E20" w:rsidRDefault="00281E20" w:rsidP="005F5D0F">
      <w:pPr>
        <w:spacing w:line="276" w:lineRule="auto"/>
      </w:pPr>
      <w:r>
        <w:t xml:space="preserve">Vilken grupp önskar </w:t>
      </w:r>
      <w:r w:rsidR="00520D41">
        <w:t xml:space="preserve">delta i </w:t>
      </w:r>
      <w:r>
        <w:t>vid gruppindelning</w:t>
      </w:r>
      <w:r w:rsidR="00520D41">
        <w:t xml:space="preserve"> under </w:t>
      </w:r>
      <w:r>
        <w:t>måndag eftermiddag:</w:t>
      </w:r>
    </w:p>
    <w:p w14:paraId="20A27918" w14:textId="77777777" w:rsidR="00281E20" w:rsidRDefault="00000000" w:rsidP="005F5D0F">
      <w:pPr>
        <w:spacing w:line="276" w:lineRule="auto"/>
      </w:pPr>
      <w:sdt>
        <w:sdtPr>
          <w:id w:val="1155953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411">
            <w:rPr>
              <w:rFonts w:ascii="MS Gothic" w:eastAsia="MS Gothic" w:hAnsi="MS Gothic" w:hint="eastAsia"/>
            </w:rPr>
            <w:t>☐</w:t>
          </w:r>
        </w:sdtContent>
      </w:sdt>
      <w:r w:rsidR="00520D41">
        <w:t xml:space="preserve"> </w:t>
      </w:r>
      <w:r w:rsidR="00E62411">
        <w:t xml:space="preserve">  </w:t>
      </w:r>
      <w:r w:rsidR="00281E20">
        <w:t>F2 (kirurgisk data)</w:t>
      </w:r>
    </w:p>
    <w:p w14:paraId="140C428C" w14:textId="77777777" w:rsidR="00281E20" w:rsidRDefault="00000000" w:rsidP="005F5D0F">
      <w:pPr>
        <w:spacing w:line="276" w:lineRule="auto"/>
      </w:pPr>
      <w:sdt>
        <w:sdtPr>
          <w:id w:val="-33885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411">
            <w:rPr>
              <w:rFonts w:ascii="MS Gothic" w:eastAsia="MS Gothic" w:hAnsi="MS Gothic" w:hint="eastAsia"/>
            </w:rPr>
            <w:t>☐</w:t>
          </w:r>
        </w:sdtContent>
      </w:sdt>
      <w:r w:rsidR="00E62411">
        <w:t xml:space="preserve">   </w:t>
      </w:r>
      <w:r w:rsidR="00281E20">
        <w:t>F3 (protesdata)</w:t>
      </w:r>
    </w:p>
    <w:p w14:paraId="3561AA82" w14:textId="77777777" w:rsidR="00281E20" w:rsidRDefault="00000000" w:rsidP="005F5D0F">
      <w:pPr>
        <w:spacing w:line="276" w:lineRule="auto"/>
      </w:pPr>
      <w:sdt>
        <w:sdtPr>
          <w:id w:val="1849520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411">
            <w:rPr>
              <w:rFonts w:ascii="MS Gothic" w:eastAsia="MS Gothic" w:hAnsi="MS Gothic" w:hint="eastAsia"/>
            </w:rPr>
            <w:t>☐</w:t>
          </w:r>
        </w:sdtContent>
      </w:sdt>
      <w:r w:rsidR="00520D41">
        <w:t xml:space="preserve"> </w:t>
      </w:r>
      <w:r w:rsidR="00E62411">
        <w:t xml:space="preserve">  </w:t>
      </w:r>
      <w:r w:rsidR="00281E20">
        <w:t>F4 och F5 (baseline och uppföljningsdata</w:t>
      </w:r>
      <w:r w:rsidR="00520D41">
        <w:t>)</w:t>
      </w:r>
    </w:p>
    <w:p w14:paraId="7ED71929" w14:textId="77777777" w:rsidR="00281E20" w:rsidRDefault="00281E20"/>
    <w:p w14:paraId="1CED353B" w14:textId="77777777" w:rsidR="00520D41" w:rsidRDefault="00520D41" w:rsidP="00520D41">
      <w:r>
        <w:t>Ange eventuell matrestriktion för luncher och fika</w:t>
      </w:r>
      <w:r w:rsidR="00E45A5B">
        <w:t xml:space="preserve"> (hoppa över om du äter allt </w:t>
      </w:r>
      <w:r w:rsidR="00E45A5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45A5B">
        <w:t>)</w:t>
      </w:r>
      <w:r>
        <w:t>:</w:t>
      </w:r>
    </w:p>
    <w:p w14:paraId="531FCB4F" w14:textId="77777777" w:rsidR="00520D41" w:rsidRDefault="00000000" w:rsidP="00520D41">
      <w:sdt>
        <w:sdtPr>
          <w:id w:val="140159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411">
            <w:rPr>
              <w:rFonts w:ascii="MS Gothic" w:eastAsia="MS Gothic" w:hAnsi="MS Gothic" w:hint="eastAsia"/>
            </w:rPr>
            <w:t>☐</w:t>
          </w:r>
        </w:sdtContent>
      </w:sdt>
      <w:r w:rsidR="007E0F3F">
        <w:t xml:space="preserve"> </w:t>
      </w:r>
      <w:r w:rsidR="00E62411">
        <w:t xml:space="preserve"> </w:t>
      </w:r>
      <w:r w:rsidR="00520D41">
        <w:t>Vegetarian</w:t>
      </w:r>
      <w:r w:rsidR="007E0F3F">
        <w:t xml:space="preserve">   </w:t>
      </w:r>
      <w:sdt>
        <w:sdtPr>
          <w:id w:val="446594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411">
            <w:rPr>
              <w:rFonts w:ascii="MS Gothic" w:eastAsia="MS Gothic" w:hAnsi="MS Gothic" w:hint="eastAsia"/>
            </w:rPr>
            <w:t>☐</w:t>
          </w:r>
        </w:sdtContent>
      </w:sdt>
      <w:r w:rsidR="007E0F3F">
        <w:t xml:space="preserve"> </w:t>
      </w:r>
      <w:r w:rsidR="00E62411">
        <w:t xml:space="preserve"> </w:t>
      </w:r>
      <w:r w:rsidR="00520D41">
        <w:t>Vegan</w:t>
      </w:r>
      <w:r w:rsidR="005F5D0F">
        <w:t xml:space="preserve">   </w:t>
      </w:r>
      <w:sdt>
        <w:sdtPr>
          <w:id w:val="-78642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411">
            <w:rPr>
              <w:rFonts w:ascii="MS Gothic" w:eastAsia="MS Gothic" w:hAnsi="MS Gothic" w:hint="eastAsia"/>
            </w:rPr>
            <w:t>☐</w:t>
          </w:r>
        </w:sdtContent>
      </w:sdt>
      <w:r w:rsidR="00E62411">
        <w:t xml:space="preserve">   </w:t>
      </w:r>
      <w:r w:rsidR="00520D41">
        <w:t>Anna</w:t>
      </w:r>
      <w:r w:rsidR="007E0F3F">
        <w:t>n</w:t>
      </w:r>
      <w:r w:rsidR="005F5D0F">
        <w:t xml:space="preserve">, </w:t>
      </w:r>
      <w:r w:rsidR="007E0F3F">
        <w:t>vad</w:t>
      </w:r>
      <w:r w:rsidR="00520D41">
        <w:t xml:space="preserve">: </w:t>
      </w:r>
      <w:r w:rsidR="00E62411"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E62411">
        <w:instrText xml:space="preserve"> FORMTEXT </w:instrText>
      </w:r>
      <w:r w:rsidR="00E62411">
        <w:fldChar w:fldCharType="separate"/>
      </w:r>
      <w:r w:rsidR="00E62411">
        <w:rPr>
          <w:noProof/>
        </w:rPr>
        <w:t> </w:t>
      </w:r>
      <w:r w:rsidR="00E62411">
        <w:rPr>
          <w:noProof/>
        </w:rPr>
        <w:t> </w:t>
      </w:r>
      <w:r w:rsidR="00E62411">
        <w:rPr>
          <w:noProof/>
        </w:rPr>
        <w:t> </w:t>
      </w:r>
      <w:r w:rsidR="00E62411">
        <w:rPr>
          <w:noProof/>
        </w:rPr>
        <w:t> </w:t>
      </w:r>
      <w:r w:rsidR="00E62411">
        <w:rPr>
          <w:noProof/>
        </w:rPr>
        <w:t> </w:t>
      </w:r>
      <w:r w:rsidR="00E62411">
        <w:fldChar w:fldCharType="end"/>
      </w:r>
      <w:bookmarkEnd w:id="8"/>
    </w:p>
    <w:p w14:paraId="05C77C5B" w14:textId="77777777" w:rsidR="00F257AD" w:rsidRDefault="00F257AD" w:rsidP="00F257AD">
      <w:r>
        <w:t xml:space="preserve">Din plats kan vid behov överlåtas till annan deltagare från samma verksamhetsområde, men måste meddelas via </w:t>
      </w:r>
      <w:hyperlink r:id="rId7" w:history="1">
        <w:r w:rsidRPr="002A1AF4">
          <w:rPr>
            <w:rStyle w:val="Hyperlnk"/>
          </w:rPr>
          <w:t>meetings@swedeamp.com</w:t>
        </w:r>
      </w:hyperlink>
      <w:r>
        <w:t xml:space="preserve"> tillsammans med en ny anmälningsblankett för den som ersätter dig. </w:t>
      </w:r>
    </w:p>
    <w:p w14:paraId="50FA5CB0" w14:textId="77777777" w:rsidR="00F257AD" w:rsidRPr="00F02C57" w:rsidRDefault="00F257AD" w:rsidP="00F257AD">
      <w:r>
        <w:t xml:space="preserve">Vid eventuella andra frågor ta kontakt via </w:t>
      </w:r>
      <w:hyperlink r:id="rId8" w:history="1">
        <w:r w:rsidRPr="00055E0A">
          <w:rPr>
            <w:rStyle w:val="Hyperlnk"/>
          </w:rPr>
          <w:t>meetings@swedeamp.com</w:t>
        </w:r>
      </w:hyperlink>
    </w:p>
    <w:p w14:paraId="2FC2BD88" w14:textId="77777777" w:rsidR="005F5D0F" w:rsidRPr="005F5D0F" w:rsidRDefault="005F5D0F" w:rsidP="00E45A5B">
      <w:pPr>
        <w:rPr>
          <w:b/>
          <w:bCs/>
          <w:sz w:val="20"/>
          <w:szCs w:val="20"/>
        </w:rPr>
      </w:pPr>
    </w:p>
    <w:p w14:paraId="5CEDCBF8" w14:textId="77777777" w:rsidR="00F257AD" w:rsidRPr="00E45A5B" w:rsidRDefault="00F257AD" w:rsidP="00F257AD">
      <w:r w:rsidRPr="00E45A5B">
        <w:rPr>
          <w:b/>
          <w:bCs/>
        </w:rPr>
        <w:t>Obs!</w:t>
      </w:r>
      <w:r>
        <w:t xml:space="preserve"> Du själv ansvarar för bokning av boende samt deltagande vid middagen (se info i inbjudan).  </w:t>
      </w:r>
      <w:r w:rsidRPr="00E45A5B">
        <w:t xml:space="preserve">E-post: </w:t>
      </w:r>
      <w:hyperlink r:id="rId9" w:history="1">
        <w:r w:rsidRPr="00E45A5B">
          <w:rPr>
            <w:rStyle w:val="Hyperlnk"/>
          </w:rPr>
          <w:t>bokning.vaxjo@elite.se</w:t>
        </w:r>
      </w:hyperlink>
      <w:r w:rsidRPr="00E45A5B">
        <w:t xml:space="preserve">  </w:t>
      </w:r>
      <w:r w:rsidRPr="00B15C4A">
        <w:t>Bokningskod</w:t>
      </w:r>
      <w:r w:rsidRPr="00B15C4A">
        <w:rPr>
          <w:u w:val="single"/>
        </w:rPr>
        <w:t>:</w:t>
      </w:r>
      <w:r w:rsidRPr="00B15C4A">
        <w:t xml:space="preserve"> SwedeAmp</w:t>
      </w:r>
    </w:p>
    <w:p w14:paraId="29B6C076" w14:textId="77777777" w:rsidR="005F5D0F" w:rsidRPr="005F5D0F" w:rsidRDefault="005F5D0F" w:rsidP="005F5D0F">
      <w:pPr>
        <w:jc w:val="center"/>
        <w:rPr>
          <w:sz w:val="16"/>
          <w:szCs w:val="16"/>
        </w:rPr>
      </w:pPr>
    </w:p>
    <w:p w14:paraId="630240C3" w14:textId="77777777" w:rsidR="005F5D0F" w:rsidRPr="005F5D0F" w:rsidRDefault="00E45A5B" w:rsidP="005F5D0F">
      <w:pPr>
        <w:jc w:val="center"/>
        <w:rPr>
          <w:sz w:val="32"/>
          <w:szCs w:val="32"/>
        </w:rPr>
      </w:pPr>
      <w:r w:rsidRPr="005F5D0F">
        <w:rPr>
          <w:sz w:val="32"/>
          <w:szCs w:val="32"/>
        </w:rPr>
        <w:t xml:space="preserve">Välkommen </w:t>
      </w:r>
      <w:r w:rsidR="005F5D0F" w:rsidRPr="005F5D0F">
        <w:rPr>
          <w:sz w:val="32"/>
          <w:szCs w:val="32"/>
        </w:rPr>
        <w:t>önskar</w:t>
      </w:r>
    </w:p>
    <w:p w14:paraId="687B6722" w14:textId="77777777" w:rsidR="00281E20" w:rsidRDefault="00E45A5B" w:rsidP="005F5D0F">
      <w:pPr>
        <w:jc w:val="center"/>
      </w:pPr>
      <w:r w:rsidRPr="00961628">
        <w:rPr>
          <w:noProof/>
          <w:sz w:val="36"/>
          <w:szCs w:val="36"/>
        </w:rPr>
        <w:drawing>
          <wp:inline distT="0" distB="0" distL="0" distR="0" wp14:anchorId="61306B93" wp14:editId="199BD9A5">
            <wp:extent cx="1334884" cy="236754"/>
            <wp:effectExtent l="0" t="0" r="0" b="0"/>
            <wp:docPr id="4" name="Bildobjekt 3" descr="En bild som visar Teckensnitt, Grafik, typografi, design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715477C3-C0CD-80F2-B8FC-C0FAD5E341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 descr="En bild som visar Teckensnitt, Grafik, typografi, design&#10;&#10;Automatiskt genererad beskrivning">
                      <a:extLst>
                        <a:ext uri="{FF2B5EF4-FFF2-40B4-BE49-F238E27FC236}">
                          <a16:creationId xmlns:a16="http://schemas.microsoft.com/office/drawing/2014/main" id="{715477C3-C0CD-80F2-B8FC-C0FAD5E341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6331" cy="25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E2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595C" w14:textId="77777777" w:rsidR="00B71260" w:rsidRDefault="00B71260" w:rsidP="00520D41">
      <w:pPr>
        <w:spacing w:after="0" w:line="240" w:lineRule="auto"/>
      </w:pPr>
      <w:r>
        <w:separator/>
      </w:r>
    </w:p>
  </w:endnote>
  <w:endnote w:type="continuationSeparator" w:id="0">
    <w:p w14:paraId="372B40CD" w14:textId="77777777" w:rsidR="00B71260" w:rsidRDefault="00B71260" w:rsidP="0052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64553" w14:textId="77777777" w:rsidR="00B71260" w:rsidRDefault="00B71260" w:rsidP="00520D41">
      <w:pPr>
        <w:spacing w:after="0" w:line="240" w:lineRule="auto"/>
      </w:pPr>
      <w:r>
        <w:separator/>
      </w:r>
    </w:p>
  </w:footnote>
  <w:footnote w:type="continuationSeparator" w:id="0">
    <w:p w14:paraId="1CF7E2A2" w14:textId="77777777" w:rsidR="00B71260" w:rsidRDefault="00B71260" w:rsidP="0052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92AA" w14:textId="77777777" w:rsidR="00520D41" w:rsidRDefault="00520D41" w:rsidP="00520D41">
    <w:r>
      <w:t>Anmälningsblankett till SwedeAmp möte i Växjö, 19-20 Oktober 2026</w:t>
    </w:r>
  </w:p>
  <w:p w14:paraId="15715189" w14:textId="77777777" w:rsidR="00520D41" w:rsidRDefault="00520D4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0zti/wqCqVr+VjQ2gqOIi7l+0UdN4eVoasI7ls0tCHPtldBjBaDweXscC+y9s1XSRVef7IPJKEX0hUg4/Gw7Jw==" w:salt="5bgzxjBuY9S5yQ1Ct57ZZ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D7"/>
    <w:rsid w:val="000219F3"/>
    <w:rsid w:val="0009705A"/>
    <w:rsid w:val="00127ED7"/>
    <w:rsid w:val="001D1522"/>
    <w:rsid w:val="001E5DDA"/>
    <w:rsid w:val="00232688"/>
    <w:rsid w:val="00267D1D"/>
    <w:rsid w:val="00281E20"/>
    <w:rsid w:val="00285DCD"/>
    <w:rsid w:val="002F653E"/>
    <w:rsid w:val="00306120"/>
    <w:rsid w:val="00331251"/>
    <w:rsid w:val="0033288A"/>
    <w:rsid w:val="00382D39"/>
    <w:rsid w:val="003B4128"/>
    <w:rsid w:val="004E1E3D"/>
    <w:rsid w:val="00520D41"/>
    <w:rsid w:val="005817FD"/>
    <w:rsid w:val="005C1577"/>
    <w:rsid w:val="005C244C"/>
    <w:rsid w:val="005E0F4D"/>
    <w:rsid w:val="005F4E78"/>
    <w:rsid w:val="005F5D0F"/>
    <w:rsid w:val="0061701B"/>
    <w:rsid w:val="006261AE"/>
    <w:rsid w:val="0065327A"/>
    <w:rsid w:val="0068783B"/>
    <w:rsid w:val="006E0FBE"/>
    <w:rsid w:val="006F246C"/>
    <w:rsid w:val="006F3F94"/>
    <w:rsid w:val="0070047C"/>
    <w:rsid w:val="00725932"/>
    <w:rsid w:val="007759AC"/>
    <w:rsid w:val="007D120E"/>
    <w:rsid w:val="007E0F3F"/>
    <w:rsid w:val="008D4F9A"/>
    <w:rsid w:val="008E6985"/>
    <w:rsid w:val="008F5EEE"/>
    <w:rsid w:val="00A7437F"/>
    <w:rsid w:val="00A90331"/>
    <w:rsid w:val="00B410F9"/>
    <w:rsid w:val="00B41A0F"/>
    <w:rsid w:val="00B71260"/>
    <w:rsid w:val="00BF3C98"/>
    <w:rsid w:val="00C07FDE"/>
    <w:rsid w:val="00C43BB9"/>
    <w:rsid w:val="00C47864"/>
    <w:rsid w:val="00E45A5B"/>
    <w:rsid w:val="00E62411"/>
    <w:rsid w:val="00EA1D38"/>
    <w:rsid w:val="00F257AD"/>
    <w:rsid w:val="00F63CFE"/>
    <w:rsid w:val="00FC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D533"/>
  <w15:chartTrackingRefBased/>
  <w15:docId w15:val="{8EE07577-FF55-4DA4-B52E-6D61C869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D41"/>
  </w:style>
  <w:style w:type="paragraph" w:styleId="Rubrik1">
    <w:name w:val="heading 1"/>
    <w:basedOn w:val="Normal"/>
    <w:next w:val="Normal"/>
    <w:link w:val="Rubrik1Char"/>
    <w:uiPriority w:val="9"/>
    <w:qFormat/>
    <w:rsid w:val="00021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1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21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21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1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1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1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1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1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21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1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21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19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19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19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19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19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19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21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1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1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21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1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219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219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219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21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19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219F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20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0D41"/>
  </w:style>
  <w:style w:type="paragraph" w:styleId="Sidfot">
    <w:name w:val="footer"/>
    <w:basedOn w:val="Normal"/>
    <w:link w:val="SidfotChar"/>
    <w:uiPriority w:val="99"/>
    <w:unhideWhenUsed/>
    <w:rsid w:val="00520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0D41"/>
  </w:style>
  <w:style w:type="character" w:styleId="Hyperlnk">
    <w:name w:val="Hyperlink"/>
    <w:basedOn w:val="Standardstycketeckensnitt"/>
    <w:uiPriority w:val="99"/>
    <w:unhideWhenUsed/>
    <w:rsid w:val="007E0F3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E0F3F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23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B41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etings@swedeamp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eetings@swedeamp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etings@swedeamp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bokning.vaxjo@elite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kt%20och%20dokument\Jobbdokument\Tillf&#228;lliga%20arbeten\swedeamp\Anv&#228;ndarm&#246;te\Anm&#228;lningsblankett%20till%20SwedeAmp-m&#246;te%20202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Anmälningsblankett till SwedeAmp-möte 2026</Template>
  <TotalTime>1</TotalTime>
  <Pages>1</Pages>
  <Words>239</Words>
  <Characters>1272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Gothenburg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Björkman, Richard</dc:creator>
  <cp:keywords/>
  <dc:description/>
  <cp:lastModifiedBy>Björkman, Richard</cp:lastModifiedBy>
  <cp:revision>1</cp:revision>
  <dcterms:created xsi:type="dcterms:W3CDTF">2026-04-28T10:42:00Z</dcterms:created>
  <dcterms:modified xsi:type="dcterms:W3CDTF">2026-04-28T10:43:00Z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ac6341-7359-42b1-877b-46cac6ea067b_Enabled">
    <vt:lpwstr>true</vt:lpwstr>
  </property>
  <property fmtid="{D5CDD505-2E9C-101B-9397-08002B2CF9AE}" pid="3" name="MSIP_Label_fbac6341-7359-42b1-877b-46cac6ea067b_SetDate">
    <vt:lpwstr>2026-04-28T10:43:09Z</vt:lpwstr>
  </property>
  <property fmtid="{D5CDD505-2E9C-101B-9397-08002B2CF9AE}" pid="4" name="MSIP_Label_fbac6341-7359-42b1-877b-46cac6ea067b_Method">
    <vt:lpwstr>Standard</vt:lpwstr>
  </property>
  <property fmtid="{D5CDD505-2E9C-101B-9397-08002B2CF9AE}" pid="5" name="MSIP_Label_fbac6341-7359-42b1-877b-46cac6ea067b_Name">
    <vt:lpwstr>Internt</vt:lpwstr>
  </property>
  <property fmtid="{D5CDD505-2E9C-101B-9397-08002B2CF9AE}" pid="6" name="MSIP_Label_fbac6341-7359-42b1-877b-46cac6ea067b_SiteId">
    <vt:lpwstr>b864d79d-1d58-48a3-b396-10684dbf5445</vt:lpwstr>
  </property>
  <property fmtid="{D5CDD505-2E9C-101B-9397-08002B2CF9AE}" pid="7" name="MSIP_Label_fbac6341-7359-42b1-877b-46cac6ea067b_ActionId">
    <vt:lpwstr>bb5b0cfa-9a07-4b83-a878-52e1ca3b341d</vt:lpwstr>
  </property>
  <property fmtid="{D5CDD505-2E9C-101B-9397-08002B2CF9AE}" pid="8" name="MSIP_Label_fbac6341-7359-42b1-877b-46cac6ea067b_ContentBits">
    <vt:lpwstr>0</vt:lpwstr>
  </property>
  <property fmtid="{D5CDD505-2E9C-101B-9397-08002B2CF9AE}" pid="9" name="MSIP_Label_fbac6341-7359-42b1-877b-46cac6ea067b_Tag">
    <vt:lpwstr>10, 3, 0, 1</vt:lpwstr>
  </property>
</Properties>
</file>